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alkerville-profile"/>
    <w:p>
      <w:pPr>
        <w:pStyle w:val="Heading1"/>
      </w:pPr>
      <w:r>
        <w:t xml:space="preserve">Walkerville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8,179          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Walkerville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Walkerville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$62,886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4,308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2025-01-02T01:54:39Z</dcterms:created>
  <dcterms:modified xsi:type="dcterms:W3CDTF">2025-01-02T01:54:39Z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